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13" w:rsidRPr="004773BD" w:rsidRDefault="00B05422">
      <w:pPr>
        <w:rPr>
          <w:rFonts w:ascii="Montserrat" w:hAnsi="Montserrat" w:cs="Times New Roman (Corps CS)"/>
          <w:b/>
          <w:color w:val="000000"/>
          <w:sz w:val="14"/>
          <w:szCs w:val="16"/>
        </w:rPr>
      </w:pPr>
      <w:r w:rsidRPr="004773BD">
        <w:rPr>
          <w:rFonts w:ascii="Montserrat" w:hAnsi="Montserrat" w:cs="Times New Roman (Corps CS)"/>
          <w:b/>
          <w:color w:val="000000"/>
          <w:sz w:val="14"/>
          <w:szCs w:val="16"/>
        </w:rPr>
        <w:t>Département Politiques éducatives, culturelles et jeunesse</w:t>
      </w:r>
    </w:p>
    <w:p w:rsidR="00B05422" w:rsidRPr="004773BD" w:rsidRDefault="00B05422">
      <w:pPr>
        <w:rPr>
          <w:rFonts w:ascii="Montserrat" w:hAnsi="Montserrat" w:cs="Times New Roman (Corps CS)"/>
          <w:color w:val="000000"/>
          <w:sz w:val="14"/>
          <w:szCs w:val="16"/>
        </w:rPr>
      </w:pPr>
      <w:r w:rsidRPr="004773BD">
        <w:rPr>
          <w:rFonts w:ascii="Montserrat" w:hAnsi="Montserrat" w:cs="Times New Roman (Corps CS)"/>
          <w:color w:val="000000"/>
          <w:sz w:val="14"/>
          <w:szCs w:val="16"/>
        </w:rPr>
        <w:t>Direction Enfance</w:t>
      </w:r>
    </w:p>
    <w:p w:rsidR="00221B13" w:rsidRPr="00796859" w:rsidRDefault="00221B13" w:rsidP="00172D84">
      <w:pPr>
        <w:jc w:val="both"/>
        <w:rPr>
          <w:rFonts w:ascii="Montserrat" w:hAnsi="Montserrat" w:cs="Times New Roman (Corps CS)"/>
          <w:color w:val="000000"/>
          <w:sz w:val="4"/>
          <w:szCs w:val="22"/>
        </w:rPr>
      </w:pPr>
    </w:p>
    <w:p w:rsidR="00956D23" w:rsidRPr="00BB01B4" w:rsidRDefault="00B05422" w:rsidP="00796859">
      <w:pPr>
        <w:pStyle w:val="NormalWeb"/>
        <w:spacing w:before="0" w:beforeAutospacing="0" w:after="0" w:afterAutospacing="0"/>
        <w:jc w:val="center"/>
        <w:rPr>
          <w:rFonts w:ascii="Montserrat" w:hAnsi="Montserrat"/>
          <w:b/>
          <w:sz w:val="28"/>
          <w:szCs w:val="30"/>
        </w:rPr>
      </w:pPr>
      <w:r w:rsidRPr="00BB01B4">
        <w:rPr>
          <w:rFonts w:ascii="Montserrat" w:hAnsi="Montserrat"/>
          <w:b/>
          <w:sz w:val="28"/>
          <w:szCs w:val="30"/>
        </w:rPr>
        <w:t>LA MUNICIPALITÉ VOUS INFORME</w:t>
      </w:r>
    </w:p>
    <w:p w:rsidR="00B05422" w:rsidRPr="00BB01B4" w:rsidRDefault="00B05422" w:rsidP="00796859">
      <w:pPr>
        <w:jc w:val="center"/>
        <w:rPr>
          <w:rFonts w:ascii="Montserrat" w:hAnsi="Montserrat"/>
          <w:b/>
          <w:sz w:val="18"/>
        </w:rPr>
      </w:pPr>
      <w:r w:rsidRPr="00BB01B4">
        <w:rPr>
          <w:rFonts w:ascii="Montserrat" w:hAnsi="Montserrat"/>
          <w:b/>
        </w:rPr>
        <w:t>Regroupement des centres en raison des fortes chaleurs</w:t>
      </w:r>
    </w:p>
    <w:p w:rsidR="00B05422" w:rsidRPr="00796859" w:rsidRDefault="00B05422" w:rsidP="00796859">
      <w:pPr>
        <w:jc w:val="both"/>
        <w:rPr>
          <w:sz w:val="8"/>
        </w:rPr>
      </w:pPr>
    </w:p>
    <w:p w:rsidR="00B05422" w:rsidRPr="00454645" w:rsidRDefault="00B05422" w:rsidP="004773BD">
      <w:pPr>
        <w:jc w:val="both"/>
        <w:rPr>
          <w:rFonts w:ascii="Montserrat" w:eastAsia="Times New Roman" w:hAnsi="Montserrat"/>
          <w:kern w:val="0"/>
          <w:sz w:val="21"/>
          <w:szCs w:val="21"/>
          <w:lang w:eastAsia="fr-FR"/>
        </w:rPr>
      </w:pPr>
      <w:r w:rsidRPr="00454645">
        <w:rPr>
          <w:rFonts w:ascii="Montserrat" w:eastAsia="Times New Roman" w:hAnsi="Montserrat"/>
          <w:kern w:val="0"/>
          <w:sz w:val="21"/>
          <w:szCs w:val="21"/>
          <w:lang w:eastAsia="fr-FR"/>
        </w:rPr>
        <w:t>En raison des fortes chaleurs annoncées</w:t>
      </w:r>
      <w:r w:rsidR="004773BD" w:rsidRPr="00454645">
        <w:rPr>
          <w:rFonts w:ascii="Montserrat" w:eastAsia="Times New Roman" w:hAnsi="Montserrat"/>
          <w:kern w:val="0"/>
          <w:sz w:val="21"/>
          <w:szCs w:val="21"/>
          <w:lang w:eastAsia="fr-FR"/>
        </w:rPr>
        <w:t xml:space="preserve">, un dispositif exceptionnel de </w:t>
      </w:r>
      <w:r w:rsidRPr="00454645">
        <w:rPr>
          <w:rFonts w:ascii="Montserrat" w:eastAsia="Times New Roman" w:hAnsi="Montserrat"/>
          <w:kern w:val="0"/>
          <w:sz w:val="21"/>
          <w:szCs w:val="21"/>
          <w:lang w:eastAsia="fr-FR"/>
        </w:rPr>
        <w:t>regroupement des centres sera mis en place le</w:t>
      </w:r>
      <w:r w:rsidR="00316D2A" w:rsidRPr="00454645">
        <w:rPr>
          <w:rFonts w:ascii="Montserrat" w:eastAsia="Times New Roman" w:hAnsi="Montserrat"/>
          <w:kern w:val="0"/>
          <w:sz w:val="21"/>
          <w:szCs w:val="21"/>
          <w:lang w:eastAsia="fr-FR"/>
        </w:rPr>
        <w:t> </w:t>
      </w:r>
      <w:r w:rsidRPr="00454645">
        <w:rPr>
          <w:rFonts w:ascii="Montserrat" w:eastAsia="Times New Roman" w:hAnsi="Montserrat"/>
          <w:b/>
          <w:kern w:val="0"/>
          <w:sz w:val="21"/>
          <w:szCs w:val="21"/>
          <w:lang w:eastAsia="fr-FR"/>
        </w:rPr>
        <w:t>mercredi 24 juin 2026</w:t>
      </w:r>
      <w:r w:rsidR="00796859" w:rsidRPr="00454645">
        <w:rPr>
          <w:rFonts w:ascii="Montserrat" w:eastAsia="Times New Roman" w:hAnsi="Montserrat"/>
          <w:b/>
          <w:kern w:val="0"/>
          <w:sz w:val="21"/>
          <w:szCs w:val="21"/>
          <w:lang w:eastAsia="fr-FR"/>
        </w:rPr>
        <w:t xml:space="preserve"> </w:t>
      </w:r>
      <w:r w:rsidRPr="00454645">
        <w:rPr>
          <w:rFonts w:ascii="Montserrat" w:eastAsia="Times New Roman" w:hAnsi="Montserrat"/>
          <w:kern w:val="0"/>
          <w:sz w:val="21"/>
          <w:szCs w:val="21"/>
          <w:lang w:eastAsia="fr-FR"/>
        </w:rPr>
        <w:t>afin d’assurer l’accueil des enfants dans les meilleures conditions possibles.</w:t>
      </w:r>
    </w:p>
    <w:p w:rsidR="00FE2352" w:rsidRPr="00454645" w:rsidRDefault="00FE2352" w:rsidP="004773BD">
      <w:pPr>
        <w:jc w:val="both"/>
        <w:rPr>
          <w:rFonts w:ascii="Montserrat" w:eastAsia="Times New Roman" w:hAnsi="Montserrat"/>
          <w:b/>
          <w:kern w:val="0"/>
          <w:sz w:val="21"/>
          <w:szCs w:val="21"/>
          <w:lang w:eastAsia="fr-FR"/>
        </w:rPr>
      </w:pPr>
      <w:r w:rsidRPr="00454645">
        <w:rPr>
          <w:rFonts w:ascii="Montserrat" w:eastAsia="Times New Roman" w:hAnsi="Montserrat"/>
          <w:b/>
          <w:kern w:val="0"/>
          <w:sz w:val="21"/>
          <w:szCs w:val="21"/>
          <w:lang w:eastAsia="fr-FR"/>
        </w:rPr>
        <w:t>Attention, il n’y aura pas de points de ramassage, les familles</w:t>
      </w:r>
      <w:r w:rsidR="00BB01B4" w:rsidRPr="00454645">
        <w:rPr>
          <w:rFonts w:ascii="Montserrat" w:eastAsia="Times New Roman" w:hAnsi="Montserrat"/>
          <w:b/>
          <w:kern w:val="0"/>
          <w:sz w:val="21"/>
          <w:szCs w:val="21"/>
          <w:lang w:eastAsia="fr-FR"/>
        </w:rPr>
        <w:t xml:space="preserve"> devront déposer leur(s) enfant</w:t>
      </w:r>
      <w:r w:rsidRPr="00454645">
        <w:rPr>
          <w:rFonts w:ascii="Montserrat" w:eastAsia="Times New Roman" w:hAnsi="Montserrat"/>
          <w:b/>
          <w:kern w:val="0"/>
          <w:sz w:val="21"/>
          <w:szCs w:val="21"/>
          <w:lang w:eastAsia="fr-FR"/>
        </w:rPr>
        <w:t>(s) dans les écoles d’accueil</w:t>
      </w:r>
      <w:r w:rsidR="00FA425D" w:rsidRPr="00454645">
        <w:rPr>
          <w:rFonts w:ascii="Montserrat" w:eastAsia="Times New Roman" w:hAnsi="Montserrat"/>
          <w:b/>
          <w:kern w:val="0"/>
          <w:sz w:val="21"/>
          <w:szCs w:val="21"/>
          <w:lang w:eastAsia="fr-FR"/>
        </w:rPr>
        <w:t>.</w:t>
      </w:r>
    </w:p>
    <w:p w:rsidR="00B05422" w:rsidRPr="00454645" w:rsidRDefault="00B05422" w:rsidP="004773BD">
      <w:pPr>
        <w:jc w:val="both"/>
        <w:rPr>
          <w:rFonts w:ascii="Montserrat" w:eastAsia="Times New Roman" w:hAnsi="Montserrat"/>
          <w:kern w:val="0"/>
          <w:sz w:val="21"/>
          <w:szCs w:val="21"/>
          <w:lang w:eastAsia="fr-FR"/>
        </w:rPr>
      </w:pPr>
      <w:r w:rsidRPr="00454645">
        <w:rPr>
          <w:rFonts w:ascii="Montserrat" w:eastAsia="Times New Roman" w:hAnsi="Montserrat"/>
          <w:kern w:val="0"/>
          <w:sz w:val="21"/>
          <w:szCs w:val="21"/>
          <w:lang w:eastAsia="fr-FR"/>
        </w:rPr>
        <w:t>Les regroupements seront organisés selon le tableau ci-dessous :</w:t>
      </w:r>
    </w:p>
    <w:p w:rsidR="00316D2A" w:rsidRPr="00796859" w:rsidRDefault="00316D2A" w:rsidP="00316D2A">
      <w:pPr>
        <w:rPr>
          <w:rFonts w:ascii="Montserrat" w:eastAsia="Times New Roman" w:hAnsi="Montserrat"/>
          <w:kern w:val="0"/>
          <w:sz w:val="8"/>
          <w:lang w:eastAsia="fr-FR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4"/>
        <w:gridCol w:w="3260"/>
      </w:tblGrid>
      <w:tr w:rsidR="00B05422" w:rsidRPr="00FE2352" w:rsidTr="00225376">
        <w:trPr>
          <w:trHeight w:val="559"/>
          <w:tblHeader/>
          <w:tblCellSpacing w:w="15" w:type="dxa"/>
        </w:trPr>
        <w:tc>
          <w:tcPr>
            <w:tcW w:w="6389" w:type="dxa"/>
            <w:vAlign w:val="center"/>
            <w:hideMark/>
          </w:tcPr>
          <w:p w:rsidR="00B05422" w:rsidRPr="00FE2352" w:rsidRDefault="00B92013" w:rsidP="008775FB">
            <w:pPr>
              <w:jc w:val="center"/>
              <w:rPr>
                <w:rFonts w:ascii="Montserrat" w:eastAsia="Times New Roman" w:hAnsi="Montserrat"/>
                <w:b/>
                <w:bCs/>
                <w:kern w:val="0"/>
                <w:sz w:val="16"/>
                <w:szCs w:val="16"/>
                <w:lang w:eastAsia="fr-FR"/>
              </w:rPr>
            </w:pPr>
            <w:r w:rsidRPr="00BB01B4">
              <w:rPr>
                <w:rFonts w:ascii="Montserrat" w:eastAsia="Times New Roman" w:hAnsi="Montserrat"/>
                <w:b/>
                <w:bCs/>
                <w:kern w:val="0"/>
                <w:sz w:val="22"/>
                <w:szCs w:val="16"/>
                <w:lang w:eastAsia="fr-FR"/>
              </w:rPr>
              <w:t>Accueils de loisirs</w:t>
            </w:r>
            <w:r w:rsidR="00FE2352" w:rsidRPr="00BB01B4">
              <w:rPr>
                <w:rFonts w:ascii="Montserrat" w:eastAsia="Times New Roman" w:hAnsi="Montserrat"/>
                <w:b/>
                <w:bCs/>
                <w:kern w:val="0"/>
                <w:sz w:val="22"/>
                <w:szCs w:val="16"/>
                <w:lang w:eastAsia="fr-FR"/>
              </w:rPr>
              <w:t xml:space="preserve"> et points de ramassage habituels</w:t>
            </w:r>
          </w:p>
        </w:tc>
        <w:tc>
          <w:tcPr>
            <w:tcW w:w="3215" w:type="dxa"/>
            <w:vAlign w:val="center"/>
            <w:hideMark/>
          </w:tcPr>
          <w:p w:rsidR="00B05422" w:rsidRPr="00FE2352" w:rsidRDefault="00796859" w:rsidP="004773BD">
            <w:pPr>
              <w:jc w:val="center"/>
              <w:rPr>
                <w:rFonts w:ascii="Montserrat" w:eastAsia="Times New Roman" w:hAnsi="Montserrat"/>
                <w:b/>
                <w:bCs/>
                <w:kern w:val="0"/>
                <w:sz w:val="16"/>
                <w:szCs w:val="16"/>
                <w:lang w:eastAsia="fr-FR"/>
              </w:rPr>
            </w:pPr>
            <w:r w:rsidRPr="00BB01B4">
              <w:rPr>
                <w:rFonts w:ascii="Montserrat" w:eastAsia="Times New Roman" w:hAnsi="Montserrat"/>
                <w:b/>
                <w:bCs/>
                <w:kern w:val="0"/>
                <w:sz w:val="22"/>
                <w:szCs w:val="16"/>
                <w:lang w:eastAsia="fr-FR"/>
              </w:rPr>
              <w:t>É</w:t>
            </w:r>
            <w:r w:rsidR="00B92013" w:rsidRPr="00BB01B4">
              <w:rPr>
                <w:rFonts w:ascii="Montserrat" w:eastAsia="Times New Roman" w:hAnsi="Montserrat"/>
                <w:b/>
                <w:bCs/>
                <w:kern w:val="0"/>
                <w:sz w:val="22"/>
                <w:szCs w:val="16"/>
                <w:lang w:eastAsia="fr-FR"/>
              </w:rPr>
              <w:t xml:space="preserve">coles </w:t>
            </w:r>
            <w:r w:rsidR="008775FB" w:rsidRPr="00BB01B4">
              <w:rPr>
                <w:rFonts w:ascii="Montserrat" w:eastAsia="Times New Roman" w:hAnsi="Montserrat"/>
                <w:b/>
                <w:bCs/>
                <w:kern w:val="0"/>
                <w:sz w:val="22"/>
                <w:szCs w:val="16"/>
                <w:lang w:eastAsia="fr-FR"/>
              </w:rPr>
              <w:t>d’accueil</w:t>
            </w:r>
            <w:r w:rsidR="00FE2352" w:rsidRPr="00BB01B4">
              <w:rPr>
                <w:rFonts w:ascii="Montserrat" w:eastAsia="Times New Roman" w:hAnsi="Montserrat"/>
                <w:b/>
                <w:bCs/>
                <w:kern w:val="0"/>
                <w:sz w:val="22"/>
                <w:szCs w:val="16"/>
                <w:lang w:eastAsia="fr-FR"/>
              </w:rPr>
              <w:t xml:space="preserve"> le 24/06</w:t>
            </w:r>
          </w:p>
        </w:tc>
      </w:tr>
      <w:tr w:rsidR="00454645" w:rsidRPr="00FE2352" w:rsidTr="00225376">
        <w:trPr>
          <w:trHeight w:val="635"/>
          <w:tblCellSpacing w:w="15" w:type="dxa"/>
        </w:trPr>
        <w:tc>
          <w:tcPr>
            <w:tcW w:w="6389" w:type="dxa"/>
            <w:vAlign w:val="center"/>
            <w:hideMark/>
          </w:tcPr>
          <w:p w:rsidR="00454645" w:rsidRPr="00454645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sz w:val="22"/>
                <w:lang w:eastAsia="fr-FR"/>
              </w:rPr>
            </w:pPr>
            <w:r w:rsidRPr="00454645">
              <w:rPr>
                <w:rFonts w:ascii="Montserrat" w:eastAsia="Times New Roman" w:hAnsi="Montserrat"/>
                <w:b/>
                <w:kern w:val="0"/>
                <w:sz w:val="22"/>
                <w:lang w:eastAsia="fr-FR"/>
              </w:rPr>
              <w:t>A. CAMUS MATERNEL</w:t>
            </w:r>
          </w:p>
          <w:p w:rsidR="00454645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>Avec les enfants d’A. Camus, J. Mermoz et M. Gevrey</w:t>
            </w:r>
          </w:p>
        </w:tc>
        <w:tc>
          <w:tcPr>
            <w:tcW w:w="3215" w:type="dxa"/>
            <w:vAlign w:val="center"/>
            <w:hideMark/>
          </w:tcPr>
          <w:p w:rsidR="00454645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BB01B4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 xml:space="preserve">Camus maternelle </w:t>
            </w:r>
          </w:p>
        </w:tc>
      </w:tr>
      <w:tr w:rsidR="00454645" w:rsidRPr="00FE2352" w:rsidTr="00225376">
        <w:trPr>
          <w:trHeight w:val="631"/>
          <w:tblCellSpacing w:w="15" w:type="dxa"/>
        </w:trPr>
        <w:tc>
          <w:tcPr>
            <w:tcW w:w="6389" w:type="dxa"/>
            <w:vAlign w:val="center"/>
            <w:hideMark/>
          </w:tcPr>
          <w:p w:rsidR="00454645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 xml:space="preserve">A. CAMUS </w:t>
            </w:r>
            <w:r w:rsidRPr="00BB01B4">
              <w:rPr>
                <w:rFonts w:ascii="Montserrat" w:eastAsia="Times New Roman" w:hAnsi="Montserrat"/>
                <w:b/>
                <w:kern w:val="0"/>
                <w:lang w:eastAsia="fr-FR"/>
              </w:rPr>
              <w:t>ÉLÉMENTAIRE</w:t>
            </w:r>
          </w:p>
          <w:p w:rsidR="00454645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>Avec les enfants d’A. Camus, J. Mermoz</w:t>
            </w:r>
          </w:p>
        </w:tc>
        <w:tc>
          <w:tcPr>
            <w:tcW w:w="3215" w:type="dxa"/>
            <w:vAlign w:val="center"/>
            <w:hideMark/>
          </w:tcPr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BB01B4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Camus</w:t>
            </w:r>
            <w:r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 xml:space="preserve"> </w:t>
            </w:r>
            <w:r w:rsidRPr="00BB01B4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élémentaire</w:t>
            </w:r>
          </w:p>
        </w:tc>
      </w:tr>
      <w:tr w:rsidR="00454645" w:rsidRPr="00FE2352" w:rsidTr="00225376">
        <w:trPr>
          <w:trHeight w:val="757"/>
          <w:tblCellSpacing w:w="15" w:type="dxa"/>
        </w:trPr>
        <w:tc>
          <w:tcPr>
            <w:tcW w:w="6389" w:type="dxa"/>
            <w:vAlign w:val="center"/>
            <w:hideMark/>
          </w:tcPr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BB01B4">
              <w:rPr>
                <w:rFonts w:ascii="Montserrat" w:eastAsia="Times New Roman" w:hAnsi="Montserrat"/>
                <w:b/>
                <w:kern w:val="0"/>
                <w:lang w:eastAsia="fr-FR"/>
              </w:rPr>
              <w:t>A. FRANCE ÉLÉMENTAIRE</w:t>
            </w:r>
          </w:p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>Avec les enfants d’A. France, J. Jaurès</w:t>
            </w:r>
            <w:r w:rsidRPr="00BB01B4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215" w:type="dxa"/>
            <w:vAlign w:val="center"/>
            <w:hideMark/>
          </w:tcPr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BB01B4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A. France élémentaire</w:t>
            </w:r>
          </w:p>
        </w:tc>
      </w:tr>
      <w:tr w:rsidR="00454645" w:rsidRPr="00FE2352" w:rsidTr="00225376">
        <w:trPr>
          <w:trHeight w:val="627"/>
          <w:tblCellSpacing w:w="15" w:type="dxa"/>
        </w:trPr>
        <w:tc>
          <w:tcPr>
            <w:tcW w:w="6389" w:type="dxa"/>
            <w:vAlign w:val="center"/>
            <w:hideMark/>
          </w:tcPr>
          <w:p w:rsidR="00454645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BB01B4">
              <w:rPr>
                <w:rFonts w:ascii="Montserrat" w:eastAsia="Times New Roman" w:hAnsi="Montserrat"/>
                <w:b/>
                <w:kern w:val="0"/>
                <w:lang w:eastAsia="fr-FR"/>
              </w:rPr>
              <w:t xml:space="preserve">A. </w:t>
            </w:r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>FRANCE MATERNEL</w:t>
            </w:r>
          </w:p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>Avec les enfants d’A. France, J. Jaurès</w:t>
            </w:r>
          </w:p>
        </w:tc>
        <w:tc>
          <w:tcPr>
            <w:tcW w:w="3215" w:type="dxa"/>
            <w:vAlign w:val="center"/>
            <w:hideMark/>
          </w:tcPr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BB01B4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A. France</w:t>
            </w:r>
            <w:r w:rsidRPr="00C22561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 xml:space="preserve"> maternelle</w:t>
            </w:r>
          </w:p>
        </w:tc>
      </w:tr>
      <w:tr w:rsidR="00454645" w:rsidRPr="00FE2352" w:rsidTr="00225376">
        <w:trPr>
          <w:trHeight w:val="649"/>
          <w:tblCellSpacing w:w="15" w:type="dxa"/>
        </w:trPr>
        <w:tc>
          <w:tcPr>
            <w:tcW w:w="6389" w:type="dxa"/>
            <w:vAlign w:val="center"/>
            <w:hideMark/>
          </w:tcPr>
          <w:p w:rsidR="00454645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BB01B4">
              <w:rPr>
                <w:rFonts w:ascii="Montserrat" w:eastAsia="Times New Roman" w:hAnsi="Montserrat"/>
                <w:b/>
                <w:kern w:val="0"/>
                <w:lang w:eastAsia="fr-FR"/>
              </w:rPr>
              <w:t>BOIS JOLI</w:t>
            </w:r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 xml:space="preserve"> MATERNEL</w:t>
            </w:r>
          </w:p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>Avec les enfants de Bel Air et Bois Joli</w:t>
            </w:r>
          </w:p>
        </w:tc>
        <w:tc>
          <w:tcPr>
            <w:tcW w:w="3215" w:type="dxa"/>
            <w:vAlign w:val="center"/>
            <w:hideMark/>
          </w:tcPr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BB01B4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Bois Joli maternelle</w:t>
            </w:r>
          </w:p>
        </w:tc>
      </w:tr>
      <w:tr w:rsidR="00454645" w:rsidRPr="00FE2352" w:rsidTr="00225376">
        <w:trPr>
          <w:trHeight w:val="765"/>
          <w:tblCellSpacing w:w="15" w:type="dxa"/>
        </w:trPr>
        <w:tc>
          <w:tcPr>
            <w:tcW w:w="6389" w:type="dxa"/>
            <w:vAlign w:val="center"/>
            <w:hideMark/>
          </w:tcPr>
          <w:p w:rsidR="00454645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BB01B4">
              <w:rPr>
                <w:rFonts w:ascii="Montserrat" w:eastAsia="Times New Roman" w:hAnsi="Montserrat"/>
                <w:b/>
                <w:kern w:val="0"/>
                <w:lang w:eastAsia="fr-FR"/>
              </w:rPr>
              <w:t>BOIS JOLI ÉLÉMENTAIRE</w:t>
            </w:r>
          </w:p>
          <w:p w:rsidR="00454645" w:rsidRPr="00BB01B4" w:rsidRDefault="00454645" w:rsidP="00454645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>Avec les enfants de Val Fleuri, J. Ferry et Bois Joli</w:t>
            </w:r>
          </w:p>
        </w:tc>
        <w:tc>
          <w:tcPr>
            <w:tcW w:w="3215" w:type="dxa"/>
            <w:vAlign w:val="center"/>
            <w:hideMark/>
          </w:tcPr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BB01B4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Bois Joli élémentaire</w:t>
            </w:r>
          </w:p>
        </w:tc>
      </w:tr>
      <w:tr w:rsidR="00454645" w:rsidRPr="00FE2352" w:rsidTr="00454645">
        <w:trPr>
          <w:trHeight w:val="575"/>
          <w:tblCellSpacing w:w="15" w:type="dxa"/>
        </w:trPr>
        <w:tc>
          <w:tcPr>
            <w:tcW w:w="6389" w:type="dxa"/>
            <w:vAlign w:val="center"/>
            <w:hideMark/>
          </w:tcPr>
          <w:p w:rsidR="00454645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C22561">
              <w:rPr>
                <w:rFonts w:ascii="Montserrat" w:eastAsia="Times New Roman" w:hAnsi="Montserrat"/>
                <w:b/>
                <w:kern w:val="0"/>
                <w:lang w:eastAsia="fr-FR"/>
              </w:rPr>
              <w:t>M. DELPECH</w:t>
            </w:r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 xml:space="preserve"> MATERNEL</w:t>
            </w:r>
          </w:p>
          <w:p w:rsidR="00454645" w:rsidRPr="00C22561" w:rsidRDefault="00454645" w:rsidP="00454645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>Avec les enfants de M. Delpech, A. Frank et Saint-Exupéry</w:t>
            </w:r>
          </w:p>
        </w:tc>
        <w:tc>
          <w:tcPr>
            <w:tcW w:w="3215" w:type="dxa"/>
            <w:vAlign w:val="center"/>
            <w:hideMark/>
          </w:tcPr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C22561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M. Delpech maternelle</w:t>
            </w:r>
          </w:p>
        </w:tc>
      </w:tr>
      <w:tr w:rsidR="00454645" w:rsidRPr="00FE2352" w:rsidTr="00225376">
        <w:trPr>
          <w:trHeight w:val="687"/>
          <w:tblCellSpacing w:w="15" w:type="dxa"/>
        </w:trPr>
        <w:tc>
          <w:tcPr>
            <w:tcW w:w="6389" w:type="dxa"/>
            <w:vAlign w:val="center"/>
            <w:hideMark/>
          </w:tcPr>
          <w:p w:rsidR="00454645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>H</w:t>
            </w:r>
            <w:r w:rsidRPr="00C22561">
              <w:rPr>
                <w:rFonts w:ascii="Montserrat" w:eastAsia="Times New Roman" w:hAnsi="Montserrat"/>
                <w:b/>
                <w:kern w:val="0"/>
                <w:lang w:eastAsia="fr-FR"/>
              </w:rPr>
              <w:t>. D</w:t>
            </w:r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>UNANT MATERNEL</w:t>
            </w:r>
          </w:p>
          <w:p w:rsidR="00454645" w:rsidRPr="00C22561" w:rsidRDefault="00454645" w:rsidP="00454645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>Avec les enfants de H. Dunant et L. Pasteur</w:t>
            </w:r>
          </w:p>
        </w:tc>
        <w:tc>
          <w:tcPr>
            <w:tcW w:w="3215" w:type="dxa"/>
            <w:vAlign w:val="center"/>
            <w:hideMark/>
          </w:tcPr>
          <w:p w:rsidR="00454645" w:rsidRPr="00C22561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H. Dunant maternelle</w:t>
            </w:r>
          </w:p>
        </w:tc>
      </w:tr>
      <w:tr w:rsidR="00454645" w:rsidRPr="00FE2352" w:rsidTr="00454645">
        <w:trPr>
          <w:trHeight w:val="587"/>
          <w:tblCellSpacing w:w="15" w:type="dxa"/>
        </w:trPr>
        <w:tc>
          <w:tcPr>
            <w:tcW w:w="6389" w:type="dxa"/>
            <w:vAlign w:val="center"/>
            <w:hideMark/>
          </w:tcPr>
          <w:p w:rsidR="00454645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>H</w:t>
            </w:r>
            <w:r w:rsidRPr="00C22561">
              <w:rPr>
                <w:rFonts w:ascii="Montserrat" w:eastAsia="Times New Roman" w:hAnsi="Montserrat"/>
                <w:b/>
                <w:kern w:val="0"/>
                <w:lang w:eastAsia="fr-FR"/>
              </w:rPr>
              <w:t>. D</w:t>
            </w:r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>UNANT</w:t>
            </w:r>
            <w:r w:rsidRPr="00BB01B4">
              <w:rPr>
                <w:rFonts w:ascii="Montserrat" w:eastAsia="Times New Roman" w:hAnsi="Montserrat"/>
                <w:b/>
                <w:kern w:val="0"/>
                <w:lang w:eastAsia="fr-FR"/>
              </w:rPr>
              <w:t xml:space="preserve"> ÉLÉMENTAIRE</w:t>
            </w:r>
          </w:p>
          <w:p w:rsidR="00454645" w:rsidRPr="00C22561" w:rsidRDefault="00454645" w:rsidP="00454645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>Avec les enfants de H. Dunant et L. Pasteur</w:t>
            </w:r>
          </w:p>
        </w:tc>
        <w:tc>
          <w:tcPr>
            <w:tcW w:w="3215" w:type="dxa"/>
            <w:vAlign w:val="center"/>
            <w:hideMark/>
          </w:tcPr>
          <w:p w:rsidR="00454645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H. Dunant</w:t>
            </w:r>
            <w:r w:rsidRPr="00BB01B4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 xml:space="preserve"> élémentaire</w:t>
            </w:r>
          </w:p>
        </w:tc>
      </w:tr>
      <w:tr w:rsidR="00454645" w:rsidRPr="00FE2352" w:rsidTr="00225376">
        <w:trPr>
          <w:trHeight w:val="668"/>
          <w:tblCellSpacing w:w="15" w:type="dxa"/>
        </w:trPr>
        <w:tc>
          <w:tcPr>
            <w:tcW w:w="6389" w:type="dxa"/>
            <w:vAlign w:val="center"/>
            <w:hideMark/>
          </w:tcPr>
          <w:p w:rsidR="00454645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BB01B4">
              <w:rPr>
                <w:rFonts w:ascii="Montserrat" w:eastAsia="Times New Roman" w:hAnsi="Montserrat"/>
                <w:b/>
                <w:kern w:val="0"/>
                <w:lang w:eastAsia="fr-FR"/>
              </w:rPr>
              <w:t>P. KERGOMARD</w:t>
            </w:r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 xml:space="preserve"> MATERNEL</w:t>
            </w:r>
          </w:p>
          <w:p w:rsidR="00454645" w:rsidRPr="00C22561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sz w:val="12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>Avec les enfants de P. Kergomard, R. Rolland</w:t>
            </w:r>
          </w:p>
        </w:tc>
        <w:tc>
          <w:tcPr>
            <w:tcW w:w="3215" w:type="dxa"/>
            <w:vAlign w:val="center"/>
            <w:hideMark/>
          </w:tcPr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Kergomard</w:t>
            </w:r>
            <w:r w:rsidRPr="00BB01B4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 xml:space="preserve"> maternel</w:t>
            </w:r>
            <w:r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le</w:t>
            </w:r>
          </w:p>
        </w:tc>
      </w:tr>
      <w:tr w:rsidR="00454645" w:rsidRPr="00FE2352" w:rsidTr="00225376">
        <w:trPr>
          <w:trHeight w:val="464"/>
          <w:tblCellSpacing w:w="15" w:type="dxa"/>
        </w:trPr>
        <w:tc>
          <w:tcPr>
            <w:tcW w:w="6389" w:type="dxa"/>
            <w:vAlign w:val="center"/>
            <w:hideMark/>
          </w:tcPr>
          <w:p w:rsidR="00454645" w:rsidRPr="00454645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sz w:val="6"/>
                <w:lang w:eastAsia="fr-FR"/>
              </w:rPr>
            </w:pPr>
          </w:p>
          <w:p w:rsidR="00454645" w:rsidRPr="00C22561" w:rsidRDefault="00454645" w:rsidP="00454645">
            <w:pPr>
              <w:jc w:val="center"/>
              <w:rPr>
                <w:rFonts w:ascii="Montserrat" w:eastAsia="Times New Roman" w:hAnsi="Montserrat"/>
                <w:kern w:val="0"/>
                <w:sz w:val="10"/>
                <w:szCs w:val="22"/>
                <w:lang w:eastAsia="fr-FR"/>
              </w:rPr>
            </w:pPr>
            <w:r w:rsidRPr="00BB01B4">
              <w:rPr>
                <w:rFonts w:ascii="Montserrat" w:eastAsia="Times New Roman" w:hAnsi="Montserrat"/>
                <w:b/>
                <w:kern w:val="0"/>
                <w:lang w:eastAsia="fr-FR"/>
              </w:rPr>
              <w:t>P. KERGOMARD ÉLÉMENTAIRE</w:t>
            </w:r>
          </w:p>
        </w:tc>
        <w:tc>
          <w:tcPr>
            <w:tcW w:w="3215" w:type="dxa"/>
            <w:vAlign w:val="center"/>
            <w:hideMark/>
          </w:tcPr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BB01B4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P. Kergomard élémentaire</w:t>
            </w:r>
          </w:p>
        </w:tc>
      </w:tr>
      <w:tr w:rsidR="00454645" w:rsidRPr="00FE2352" w:rsidTr="00BB01B4">
        <w:trPr>
          <w:trHeight w:val="754"/>
          <w:tblCellSpacing w:w="15" w:type="dxa"/>
        </w:trPr>
        <w:tc>
          <w:tcPr>
            <w:tcW w:w="6389" w:type="dxa"/>
            <w:vAlign w:val="center"/>
            <w:hideMark/>
          </w:tcPr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BB01B4">
              <w:rPr>
                <w:rFonts w:ascii="Montserrat" w:eastAsia="Times New Roman" w:hAnsi="Montserrat"/>
                <w:b/>
                <w:kern w:val="0"/>
                <w:lang w:eastAsia="fr-FR"/>
              </w:rPr>
              <w:t>M. LELONG</w:t>
            </w:r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 xml:space="preserve"> MATERNEL</w:t>
            </w:r>
          </w:p>
          <w:p w:rsidR="00454645" w:rsidRPr="00454645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 xml:space="preserve">Avec les enfants de M. Lelong, P. et M. Curie, </w:t>
            </w:r>
          </w:p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>Chantepie et E. Zola</w:t>
            </w:r>
          </w:p>
        </w:tc>
        <w:tc>
          <w:tcPr>
            <w:tcW w:w="3215" w:type="dxa"/>
            <w:vAlign w:val="center"/>
            <w:hideMark/>
          </w:tcPr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BB01B4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M. Lelong maternelle</w:t>
            </w:r>
          </w:p>
        </w:tc>
      </w:tr>
      <w:tr w:rsidR="00454645" w:rsidRPr="00FE2352" w:rsidTr="00BB01B4">
        <w:trPr>
          <w:trHeight w:val="754"/>
          <w:tblCellSpacing w:w="15" w:type="dxa"/>
        </w:trPr>
        <w:tc>
          <w:tcPr>
            <w:tcW w:w="6389" w:type="dxa"/>
            <w:vAlign w:val="center"/>
            <w:hideMark/>
          </w:tcPr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r w:rsidRPr="00BB01B4">
              <w:rPr>
                <w:rFonts w:ascii="Montserrat" w:eastAsia="Times New Roman" w:hAnsi="Montserrat"/>
                <w:b/>
                <w:kern w:val="0"/>
                <w:lang w:eastAsia="fr-FR"/>
              </w:rPr>
              <w:t>M. LELONG ÉLÉMENTAIRE</w:t>
            </w:r>
          </w:p>
          <w:p w:rsidR="00454645" w:rsidRDefault="00454645" w:rsidP="00454645">
            <w:pPr>
              <w:jc w:val="center"/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 xml:space="preserve">Avec les enfants de M. Lelong, P. et M. Curie, </w:t>
            </w:r>
          </w:p>
          <w:p w:rsidR="00454645" w:rsidRPr="00BB01B4" w:rsidRDefault="00454645" w:rsidP="00454645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>Chantepie et E. Zola</w:t>
            </w:r>
          </w:p>
        </w:tc>
        <w:tc>
          <w:tcPr>
            <w:tcW w:w="3215" w:type="dxa"/>
            <w:vAlign w:val="center"/>
            <w:hideMark/>
          </w:tcPr>
          <w:p w:rsidR="00454645" w:rsidRPr="00BB01B4" w:rsidRDefault="00454645" w:rsidP="006E6FE2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BB01B4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M. Lelong élémentaire</w:t>
            </w:r>
          </w:p>
        </w:tc>
      </w:tr>
      <w:tr w:rsidR="00454645" w:rsidRPr="00FE2352" w:rsidTr="00225376">
        <w:trPr>
          <w:trHeight w:val="731"/>
          <w:tblCellSpacing w:w="15" w:type="dxa"/>
        </w:trPr>
        <w:tc>
          <w:tcPr>
            <w:tcW w:w="6389" w:type="dxa"/>
            <w:vAlign w:val="center"/>
            <w:hideMark/>
          </w:tcPr>
          <w:p w:rsidR="00454645" w:rsidRDefault="00454645" w:rsidP="008775FB">
            <w:pPr>
              <w:jc w:val="center"/>
              <w:rPr>
                <w:rFonts w:ascii="Montserrat" w:eastAsia="Times New Roman" w:hAnsi="Montserrat"/>
                <w:b/>
                <w:kern w:val="0"/>
                <w:lang w:eastAsia="fr-FR"/>
              </w:rPr>
            </w:pPr>
            <w:bookmarkStart w:id="0" w:name="_GoBack"/>
            <w:bookmarkEnd w:id="0"/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>SAINT-EXUP</w:t>
            </w:r>
            <w:r w:rsidRPr="00BB01B4">
              <w:rPr>
                <w:rFonts w:ascii="Montserrat" w:eastAsia="Times New Roman" w:hAnsi="Montserrat"/>
                <w:b/>
                <w:kern w:val="0"/>
                <w:lang w:eastAsia="fr-FR"/>
              </w:rPr>
              <w:t>É</w:t>
            </w:r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 xml:space="preserve">RY </w:t>
            </w:r>
            <w:r w:rsidRPr="00BB01B4">
              <w:rPr>
                <w:rFonts w:ascii="Montserrat" w:eastAsia="Times New Roman" w:hAnsi="Montserrat"/>
                <w:b/>
                <w:kern w:val="0"/>
                <w:lang w:eastAsia="fr-FR"/>
              </w:rPr>
              <w:t>É</w:t>
            </w:r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>L</w:t>
            </w:r>
            <w:r w:rsidRPr="00BB01B4">
              <w:rPr>
                <w:rFonts w:ascii="Montserrat" w:eastAsia="Times New Roman" w:hAnsi="Montserrat"/>
                <w:b/>
                <w:kern w:val="0"/>
                <w:lang w:eastAsia="fr-FR"/>
              </w:rPr>
              <w:t>É</w:t>
            </w:r>
            <w:r>
              <w:rPr>
                <w:rFonts w:ascii="Montserrat" w:eastAsia="Times New Roman" w:hAnsi="Montserrat"/>
                <w:b/>
                <w:kern w:val="0"/>
                <w:lang w:eastAsia="fr-FR"/>
              </w:rPr>
              <w:t>MENTAIRE</w:t>
            </w:r>
          </w:p>
          <w:p w:rsidR="00454645" w:rsidRPr="00454645" w:rsidRDefault="00454645" w:rsidP="008775FB">
            <w:pPr>
              <w:jc w:val="center"/>
              <w:rPr>
                <w:rFonts w:ascii="Montserrat" w:eastAsia="Times New Roman" w:hAnsi="Montserrat"/>
                <w:b/>
                <w:kern w:val="0"/>
                <w:sz w:val="21"/>
                <w:szCs w:val="21"/>
                <w:lang w:eastAsia="fr-FR"/>
              </w:rPr>
            </w:pPr>
            <w:r w:rsidRPr="00454645">
              <w:rPr>
                <w:rFonts w:ascii="Montserrat" w:eastAsia="Times New Roman" w:hAnsi="Montserrat"/>
                <w:kern w:val="0"/>
                <w:sz w:val="21"/>
                <w:szCs w:val="21"/>
                <w:lang w:eastAsia="fr-FR"/>
              </w:rPr>
              <w:t>Avec les enfants de Saint-Exupéry et J. Macé</w:t>
            </w:r>
          </w:p>
        </w:tc>
        <w:tc>
          <w:tcPr>
            <w:tcW w:w="3215" w:type="dxa"/>
            <w:vAlign w:val="center"/>
            <w:hideMark/>
          </w:tcPr>
          <w:p w:rsidR="00454645" w:rsidRPr="00BB01B4" w:rsidRDefault="00454645" w:rsidP="00454645">
            <w:pPr>
              <w:jc w:val="center"/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</w:pPr>
            <w:r w:rsidRPr="00C22561">
              <w:rPr>
                <w:rFonts w:ascii="Montserrat" w:eastAsia="Times New Roman" w:hAnsi="Montserrat"/>
                <w:kern w:val="0"/>
                <w:sz w:val="22"/>
                <w:szCs w:val="22"/>
                <w:lang w:eastAsia="fr-FR"/>
              </w:rPr>
              <w:t>Saint-Exupéry élémentaire</w:t>
            </w:r>
          </w:p>
        </w:tc>
      </w:tr>
    </w:tbl>
    <w:p w:rsidR="00454645" w:rsidRPr="00454645" w:rsidRDefault="00454645" w:rsidP="004773BD">
      <w:pPr>
        <w:jc w:val="both"/>
        <w:rPr>
          <w:rFonts w:ascii="Montserrat" w:eastAsia="Times New Roman" w:hAnsi="Montserrat"/>
          <w:b/>
          <w:kern w:val="0"/>
          <w:sz w:val="10"/>
          <w:szCs w:val="20"/>
          <w:u w:val="single"/>
          <w:lang w:eastAsia="fr-FR"/>
        </w:rPr>
      </w:pPr>
    </w:p>
    <w:p w:rsidR="00B05422" w:rsidRPr="00454645" w:rsidRDefault="004773BD" w:rsidP="004773BD">
      <w:pPr>
        <w:jc w:val="both"/>
        <w:rPr>
          <w:rFonts w:ascii="Montserrat" w:eastAsia="Times New Roman" w:hAnsi="Montserrat"/>
          <w:kern w:val="0"/>
          <w:sz w:val="22"/>
          <w:szCs w:val="20"/>
          <w:lang w:eastAsia="fr-FR"/>
        </w:rPr>
      </w:pPr>
      <w:r w:rsidRPr="00454645">
        <w:rPr>
          <w:rFonts w:ascii="Montserrat" w:eastAsia="Times New Roman" w:hAnsi="Montserrat"/>
          <w:b/>
          <w:kern w:val="0"/>
          <w:sz w:val="22"/>
          <w:szCs w:val="20"/>
          <w:u w:val="single"/>
          <w:lang w:eastAsia="fr-FR"/>
        </w:rPr>
        <w:t>Pour rappel :</w:t>
      </w:r>
      <w:r w:rsidRPr="00454645">
        <w:rPr>
          <w:rFonts w:ascii="Montserrat" w:eastAsia="Times New Roman" w:hAnsi="Montserrat"/>
          <w:kern w:val="0"/>
          <w:sz w:val="22"/>
          <w:szCs w:val="20"/>
          <w:lang w:eastAsia="fr-FR"/>
        </w:rPr>
        <w:t xml:space="preserve"> </w:t>
      </w:r>
      <w:r w:rsidR="00B05422" w:rsidRPr="00454645">
        <w:rPr>
          <w:rFonts w:ascii="Montserrat" w:eastAsia="Times New Roman" w:hAnsi="Montserrat"/>
          <w:kern w:val="0"/>
          <w:sz w:val="22"/>
          <w:szCs w:val="20"/>
          <w:lang w:eastAsia="fr-FR"/>
        </w:rPr>
        <w:t xml:space="preserve">les horaires d’accueil restent inchangés : </w:t>
      </w:r>
      <w:r w:rsidR="00B05422" w:rsidRPr="00454645">
        <w:rPr>
          <w:rFonts w:ascii="Montserrat" w:eastAsia="Times New Roman" w:hAnsi="Montserrat"/>
          <w:b/>
          <w:bCs/>
          <w:kern w:val="0"/>
          <w:sz w:val="22"/>
          <w:szCs w:val="20"/>
          <w:lang w:eastAsia="fr-FR"/>
        </w:rPr>
        <w:t>de 07 h 30 à 18 h 45</w:t>
      </w:r>
      <w:r w:rsidR="00B05422" w:rsidRPr="00454645">
        <w:rPr>
          <w:rFonts w:ascii="Montserrat" w:eastAsia="Times New Roman" w:hAnsi="Montserrat"/>
          <w:kern w:val="0"/>
          <w:sz w:val="22"/>
          <w:szCs w:val="20"/>
          <w:lang w:eastAsia="fr-FR"/>
        </w:rPr>
        <w:t>.</w:t>
      </w:r>
    </w:p>
    <w:p w:rsidR="00B05422" w:rsidRPr="00454645" w:rsidRDefault="00B05422" w:rsidP="004773BD">
      <w:pPr>
        <w:jc w:val="both"/>
        <w:rPr>
          <w:rFonts w:ascii="Montserrat" w:eastAsia="Times New Roman" w:hAnsi="Montserrat"/>
          <w:kern w:val="0"/>
          <w:sz w:val="22"/>
          <w:szCs w:val="20"/>
          <w:lang w:eastAsia="fr-FR"/>
        </w:rPr>
      </w:pPr>
      <w:r w:rsidRPr="00454645">
        <w:rPr>
          <w:rFonts w:ascii="Montserrat" w:eastAsia="Times New Roman" w:hAnsi="Montserrat"/>
          <w:kern w:val="0"/>
          <w:sz w:val="22"/>
          <w:szCs w:val="20"/>
          <w:lang w:eastAsia="fr-FR"/>
        </w:rPr>
        <w:t>Nous vous remercions pour votre compréhension et votre coopération.</w:t>
      </w:r>
    </w:p>
    <w:p w:rsidR="00B05422" w:rsidRPr="00454645" w:rsidRDefault="00B05422" w:rsidP="004773BD">
      <w:pPr>
        <w:jc w:val="both"/>
        <w:rPr>
          <w:sz w:val="18"/>
          <w:szCs w:val="20"/>
        </w:rPr>
      </w:pPr>
    </w:p>
    <w:p w:rsidR="00FD7505" w:rsidRPr="00454645" w:rsidRDefault="00172D84" w:rsidP="004773BD">
      <w:pPr>
        <w:jc w:val="right"/>
        <w:rPr>
          <w:rFonts w:ascii="Montserrat" w:hAnsi="Montserrat"/>
          <w:sz w:val="22"/>
          <w:szCs w:val="20"/>
        </w:rPr>
      </w:pPr>
      <w:r w:rsidRPr="00454645">
        <w:rPr>
          <w:rFonts w:ascii="Montserrat" w:hAnsi="Montserrat"/>
          <w:sz w:val="22"/>
          <w:szCs w:val="20"/>
        </w:rPr>
        <w:tab/>
      </w:r>
      <w:r w:rsidR="00B05422" w:rsidRPr="00454645">
        <w:rPr>
          <w:rFonts w:ascii="Montserrat" w:hAnsi="Montserrat"/>
          <w:sz w:val="22"/>
          <w:szCs w:val="20"/>
        </w:rPr>
        <w:t xml:space="preserve">La </w:t>
      </w:r>
      <w:r w:rsidR="00FE2352" w:rsidRPr="00454645">
        <w:rPr>
          <w:rFonts w:ascii="Montserrat" w:hAnsi="Montserrat"/>
          <w:sz w:val="22"/>
          <w:szCs w:val="20"/>
        </w:rPr>
        <w:t>Municipalité</w:t>
      </w:r>
    </w:p>
    <w:sectPr w:rsidR="00FD7505" w:rsidRPr="00454645" w:rsidSect="00BB01B4">
      <w:headerReference w:type="default" r:id="rId8"/>
      <w:pgSz w:w="11906" w:h="16838"/>
      <w:pgMar w:top="96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A13" w:rsidRDefault="003A5A13" w:rsidP="00C862DC">
      <w:r>
        <w:separator/>
      </w:r>
    </w:p>
  </w:endnote>
  <w:endnote w:type="continuationSeparator" w:id="0">
    <w:p w:rsidR="003A5A13" w:rsidRDefault="003A5A13" w:rsidP="00C86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 (Corps CS)"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A13" w:rsidRDefault="003A5A13" w:rsidP="00C862DC">
      <w:r>
        <w:separator/>
      </w:r>
    </w:p>
  </w:footnote>
  <w:footnote w:type="continuationSeparator" w:id="0">
    <w:p w:rsidR="003A5A13" w:rsidRDefault="003A5A13" w:rsidP="00C86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4D" w:rsidRDefault="00D1644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771525</wp:posOffset>
          </wp:positionH>
          <wp:positionV relativeFrom="paragraph">
            <wp:posOffset>-812165</wp:posOffset>
          </wp:positionV>
          <wp:extent cx="6286500" cy="981075"/>
          <wp:effectExtent l="0" t="0" r="0" b="0"/>
          <wp:wrapNone/>
          <wp:docPr id="15" name="Image 1" descr="Une image contenant texte, Police, capture d’écran, Graphiqu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, Police, capture d’écran, Graphique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9B2"/>
    <w:multiLevelType w:val="multilevel"/>
    <w:tmpl w:val="F5B4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B10DF"/>
    <w:multiLevelType w:val="multilevel"/>
    <w:tmpl w:val="CA52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E13B8"/>
    <w:multiLevelType w:val="multilevel"/>
    <w:tmpl w:val="5928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D109FC"/>
    <w:multiLevelType w:val="hybridMultilevel"/>
    <w:tmpl w:val="DB62BFB4"/>
    <w:lvl w:ilvl="0" w:tplc="8CE83258">
      <w:numFmt w:val="bullet"/>
      <w:lvlText w:val="-"/>
      <w:lvlJc w:val="left"/>
      <w:pPr>
        <w:ind w:left="720" w:hanging="360"/>
      </w:pPr>
      <w:rPr>
        <w:rFonts w:ascii="Segoe UI Emoji" w:eastAsia="Times New Roman" w:hAnsi="Segoe UI Emoji" w:cs="Segoe UI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13497"/>
    <w:rsid w:val="0002201C"/>
    <w:rsid w:val="000303CD"/>
    <w:rsid w:val="00053610"/>
    <w:rsid w:val="00060DC0"/>
    <w:rsid w:val="000964D5"/>
    <w:rsid w:val="000C18D6"/>
    <w:rsid w:val="0013703B"/>
    <w:rsid w:val="00165C0B"/>
    <w:rsid w:val="00172D84"/>
    <w:rsid w:val="00174FD2"/>
    <w:rsid w:val="001877B2"/>
    <w:rsid w:val="001C04D8"/>
    <w:rsid w:val="001E6B95"/>
    <w:rsid w:val="00221B13"/>
    <w:rsid w:val="00223DE0"/>
    <w:rsid w:val="00225376"/>
    <w:rsid w:val="0023149A"/>
    <w:rsid w:val="002349E0"/>
    <w:rsid w:val="00264C8B"/>
    <w:rsid w:val="002A46AD"/>
    <w:rsid w:val="002B233E"/>
    <w:rsid w:val="002B30F2"/>
    <w:rsid w:val="00316D2A"/>
    <w:rsid w:val="00320CEB"/>
    <w:rsid w:val="0037506D"/>
    <w:rsid w:val="003A58D6"/>
    <w:rsid w:val="003A5A13"/>
    <w:rsid w:val="003B55CC"/>
    <w:rsid w:val="003C622C"/>
    <w:rsid w:val="00453B8D"/>
    <w:rsid w:val="00454645"/>
    <w:rsid w:val="004742BC"/>
    <w:rsid w:val="004773BD"/>
    <w:rsid w:val="004812DE"/>
    <w:rsid w:val="00482DA2"/>
    <w:rsid w:val="00487018"/>
    <w:rsid w:val="00490452"/>
    <w:rsid w:val="004A566C"/>
    <w:rsid w:val="004C683F"/>
    <w:rsid w:val="004E11C4"/>
    <w:rsid w:val="005203A1"/>
    <w:rsid w:val="005C3972"/>
    <w:rsid w:val="005D403B"/>
    <w:rsid w:val="00602FD5"/>
    <w:rsid w:val="0067141C"/>
    <w:rsid w:val="006C3AF6"/>
    <w:rsid w:val="00766146"/>
    <w:rsid w:val="00773685"/>
    <w:rsid w:val="0079117D"/>
    <w:rsid w:val="00796859"/>
    <w:rsid w:val="007A78EC"/>
    <w:rsid w:val="007B0DED"/>
    <w:rsid w:val="007B5E60"/>
    <w:rsid w:val="007C521D"/>
    <w:rsid w:val="007E29EE"/>
    <w:rsid w:val="008140DA"/>
    <w:rsid w:val="00870385"/>
    <w:rsid w:val="008775FB"/>
    <w:rsid w:val="00885E1F"/>
    <w:rsid w:val="00891816"/>
    <w:rsid w:val="008A7232"/>
    <w:rsid w:val="008F1BF5"/>
    <w:rsid w:val="009065D9"/>
    <w:rsid w:val="00913497"/>
    <w:rsid w:val="0095681E"/>
    <w:rsid w:val="00956D23"/>
    <w:rsid w:val="009710D9"/>
    <w:rsid w:val="009714C8"/>
    <w:rsid w:val="009C5854"/>
    <w:rsid w:val="009D3A0D"/>
    <w:rsid w:val="00A95D9C"/>
    <w:rsid w:val="00A96EEE"/>
    <w:rsid w:val="00B05422"/>
    <w:rsid w:val="00B1465A"/>
    <w:rsid w:val="00B15B8A"/>
    <w:rsid w:val="00B1751C"/>
    <w:rsid w:val="00B35891"/>
    <w:rsid w:val="00B92013"/>
    <w:rsid w:val="00BA05A0"/>
    <w:rsid w:val="00BA44D9"/>
    <w:rsid w:val="00BA6A31"/>
    <w:rsid w:val="00BB01B4"/>
    <w:rsid w:val="00C22561"/>
    <w:rsid w:val="00C378EB"/>
    <w:rsid w:val="00C51D99"/>
    <w:rsid w:val="00C52377"/>
    <w:rsid w:val="00C647B1"/>
    <w:rsid w:val="00C66DD0"/>
    <w:rsid w:val="00C862DC"/>
    <w:rsid w:val="00CA67CD"/>
    <w:rsid w:val="00CC672D"/>
    <w:rsid w:val="00CF2C8F"/>
    <w:rsid w:val="00CF7DD6"/>
    <w:rsid w:val="00D1644D"/>
    <w:rsid w:val="00D92DFF"/>
    <w:rsid w:val="00D96C97"/>
    <w:rsid w:val="00DA203A"/>
    <w:rsid w:val="00DD1B3B"/>
    <w:rsid w:val="00DE27BE"/>
    <w:rsid w:val="00E004E3"/>
    <w:rsid w:val="00E04288"/>
    <w:rsid w:val="00E40AA9"/>
    <w:rsid w:val="00E40DA2"/>
    <w:rsid w:val="00E62036"/>
    <w:rsid w:val="00E84ECA"/>
    <w:rsid w:val="00E91C13"/>
    <w:rsid w:val="00EA7180"/>
    <w:rsid w:val="00F643FC"/>
    <w:rsid w:val="00F7100B"/>
    <w:rsid w:val="00F7136D"/>
    <w:rsid w:val="00F82FDE"/>
    <w:rsid w:val="00FA425D"/>
    <w:rsid w:val="00FD7505"/>
    <w:rsid w:val="00FE0673"/>
    <w:rsid w:val="00FE2352"/>
    <w:rsid w:val="00FE63D2"/>
    <w:rsid w:val="00FF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1E"/>
    <w:rPr>
      <w:kern w:val="2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7038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038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038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038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038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0385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0385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0385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0385"/>
    <w:pPr>
      <w:keepNext/>
      <w:keepLines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870385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link w:val="Titre2"/>
    <w:uiPriority w:val="9"/>
    <w:semiHidden/>
    <w:rsid w:val="00870385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870385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870385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link w:val="Titre5"/>
    <w:uiPriority w:val="9"/>
    <w:semiHidden/>
    <w:rsid w:val="00870385"/>
    <w:rPr>
      <w:rFonts w:eastAsia="Times New Roman" w:cs="Times New Roman"/>
      <w:color w:val="0F4761"/>
    </w:rPr>
  </w:style>
  <w:style w:type="character" w:customStyle="1" w:styleId="Titre6Car">
    <w:name w:val="Titre 6 Car"/>
    <w:link w:val="Titre6"/>
    <w:uiPriority w:val="9"/>
    <w:semiHidden/>
    <w:rsid w:val="00870385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link w:val="Titre7"/>
    <w:uiPriority w:val="9"/>
    <w:semiHidden/>
    <w:rsid w:val="00870385"/>
    <w:rPr>
      <w:rFonts w:eastAsia="Times New Roman" w:cs="Times New Roman"/>
      <w:color w:val="595959"/>
    </w:rPr>
  </w:style>
  <w:style w:type="character" w:customStyle="1" w:styleId="Titre8Car">
    <w:name w:val="Titre 8 Car"/>
    <w:link w:val="Titre8"/>
    <w:uiPriority w:val="9"/>
    <w:semiHidden/>
    <w:rsid w:val="00870385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link w:val="Titre9"/>
    <w:uiPriority w:val="9"/>
    <w:semiHidden/>
    <w:rsid w:val="00870385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link w:val="TitreCar"/>
    <w:uiPriority w:val="10"/>
    <w:qFormat/>
    <w:rsid w:val="00870385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870385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0385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870385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0385"/>
    <w:pPr>
      <w:spacing w:before="160" w:after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870385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rsid w:val="00870385"/>
    <w:pPr>
      <w:ind w:left="720"/>
      <w:contextualSpacing/>
    </w:pPr>
  </w:style>
  <w:style w:type="character" w:styleId="Emphaseintense">
    <w:name w:val="Intense Emphasis"/>
    <w:uiPriority w:val="21"/>
    <w:qFormat/>
    <w:rsid w:val="00870385"/>
    <w:rPr>
      <w:i/>
      <w:iCs/>
      <w:color w:val="0F476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038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link w:val="Citationintense"/>
    <w:uiPriority w:val="30"/>
    <w:rsid w:val="00870385"/>
    <w:rPr>
      <w:i/>
      <w:iCs/>
      <w:color w:val="0F4761"/>
    </w:rPr>
  </w:style>
  <w:style w:type="character" w:styleId="Rfrenceintense">
    <w:name w:val="Intense Reference"/>
    <w:uiPriority w:val="32"/>
    <w:qFormat/>
    <w:rsid w:val="00870385"/>
    <w:rPr>
      <w:b/>
      <w:bCs/>
      <w:smallCaps/>
      <w:color w:val="0F4761"/>
      <w:spacing w:val="5"/>
    </w:rPr>
  </w:style>
  <w:style w:type="paragraph" w:styleId="En-tte">
    <w:name w:val="header"/>
    <w:basedOn w:val="Normal"/>
    <w:link w:val="En-tteCar"/>
    <w:uiPriority w:val="99"/>
    <w:unhideWhenUsed/>
    <w:rsid w:val="00C862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62DC"/>
  </w:style>
  <w:style w:type="paragraph" w:styleId="Pieddepage">
    <w:name w:val="footer"/>
    <w:basedOn w:val="Normal"/>
    <w:link w:val="PieddepageCar"/>
    <w:uiPriority w:val="99"/>
    <w:unhideWhenUsed/>
    <w:rsid w:val="00C862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62DC"/>
  </w:style>
  <w:style w:type="paragraph" w:styleId="NormalWeb">
    <w:name w:val="Normal (Web)"/>
    <w:basedOn w:val="Normal"/>
    <w:uiPriority w:val="99"/>
    <w:unhideWhenUsed/>
    <w:rsid w:val="00FD7505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fr-FR"/>
    </w:rPr>
  </w:style>
  <w:style w:type="character" w:styleId="lev">
    <w:name w:val="Strong"/>
    <w:basedOn w:val="Policepardfaut"/>
    <w:uiPriority w:val="22"/>
    <w:qFormat/>
    <w:rsid w:val="00FD750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D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DE0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helie.serdoz\Desktop\Tous%20services\Note%20de%20servi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2AA54F-472E-4799-85EF-CA976292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de service</Template>
  <TotalTime>3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SARCELLES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ophelie.serdoz</dc:creator>
  <cp:lastModifiedBy>Ophélie SERDOZ</cp:lastModifiedBy>
  <cp:revision>2</cp:revision>
  <cp:lastPrinted>2025-12-19T14:36:00Z</cp:lastPrinted>
  <dcterms:created xsi:type="dcterms:W3CDTF">2026-06-23T14:13:00Z</dcterms:created>
  <dcterms:modified xsi:type="dcterms:W3CDTF">2026-06-23T14:13:00Z</dcterms:modified>
</cp:coreProperties>
</file>